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67" w:rsidRDefault="00543767"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bookmarkStart w:id="0" w:name="_GoBack"/>
      <w:bookmarkEnd w:id="0"/>
    </w:p>
    <w:p w:rsidR="00543767" w:rsidRDefault="00543767"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F47808" w:rsidRDefault="00F47808" w:rsidP="00F47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F4780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sidR="00E95148">
        <w:rPr>
          <w:rFonts w:ascii="Book Antiqua" w:hAnsi="Book Antiqua"/>
          <w:b/>
          <w:noProof/>
          <w:sz w:val="22"/>
          <w:szCs w:val="22"/>
          <w:highlight w:val="white"/>
        </w:rPr>
        <w:t>ALLEGATO 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noProof/>
        </w:rPr>
        <w:t xml:space="preserve">Il sottoscritt _ (cognome e nome) ____________________________________________, chiede di essere ammesso a partecipare all’avviso pubblico, per titoli e colloquio, per l’assunzione a tempo determinato di un dirigente medico della disciplina di </w:t>
      </w:r>
      <w:r w:rsidR="00995D6B">
        <w:rPr>
          <w:rFonts w:ascii="Book Antiqua" w:hAnsi="Book Antiqua"/>
          <w:noProof/>
        </w:rPr>
        <w:t>medicina nucleare</w:t>
      </w:r>
      <w:r>
        <w:rPr>
          <w:rFonts w:ascii="Book Antiqua" w:hAnsi="Book Antiqua"/>
          <w:noProof/>
        </w:rPr>
        <w:t xml:space="preserve"> per le esigenze della UOC </w:t>
      </w:r>
      <w:r w:rsidR="00995D6B">
        <w:rPr>
          <w:rFonts w:ascii="Book Antiqua" w:hAnsi="Book Antiqua"/>
          <w:noProof/>
        </w:rPr>
        <w:t>Medicina Nucleare</w:t>
      </w:r>
      <w:r>
        <w:rPr>
          <w:rFonts w:ascii="Book Antiqua" w:hAnsi="Book Antiqua"/>
          <w:noProof/>
        </w:rPr>
        <w:t xml:space="preserve"> della Asl di Pescara. Dichiara sotto  la propria responsabilità, ai sensi del D.P.R. n. 445 del 28.12.2000, consapevole delle conseguenze penali in caso di dichiarazione mendace di cui all’articolo 76 del medesimo decreto: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o di aver procedimenti penali in corso (ovvero di non avere procedimenti penali in corso:___________________________________________________________________(3);</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specializzazione in 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conseguito presso ____________________________nell’anno ____________(specificare se conseguito ai sensi del D.Lgs. n. 257/91 così come modificato dal D.Lgs. n. 368/99 e la durata legale della scuola) </w:t>
      </w:r>
      <w:r>
        <w:rPr>
          <w:rFonts w:ascii="Book Antiqua" w:hAnsi="Book Antiqua"/>
        </w:rPr>
        <w:t xml:space="preserve">ovvero, in alternativa, possesso dell’iscrizione in formazione specialistica a partire dal terzo anno </w:t>
      </w:r>
      <w:r>
        <w:rPr>
          <w:rFonts w:ascii="Book Antiqua" w:hAnsi="Book Antiqua"/>
          <w:noProof/>
        </w:rPr>
        <w:t xml:space="preserve">in ________________________ </w:t>
      </w:r>
      <w:r>
        <w:rPr>
          <w:rFonts w:ascii="Book Antiqua" w:hAnsi="Book Antiqua"/>
        </w:rPr>
        <w:t>nelle discipline equipollente/affine ricomprese nell’area medica e delle specialità mediche;</w:t>
      </w:r>
    </w:p>
    <w:p w:rsidR="00E95148" w:rsidRDefault="00E95148" w:rsidP="00E95148">
      <w:pPr>
        <w:overflowPunct/>
        <w:autoSpaceDE/>
        <w:adjustRightInd/>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lastRenderedPageBreak/>
        <w:t>di essere, nei confronti degli obblighi militari, nella seguente posizione: _________________________________________________________________________________;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prestato servizio o di non aver prestato servizio  presso Pubbliche Amministrazioni _____________________________________________________________________________(4);</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pec _______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lastRenderedPageBreak/>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E95148" w:rsidRDefault="00E95148" w:rsidP="00E95148">
      <w:pPr>
        <w:overflowPunct/>
        <w:autoSpaceDE/>
        <w:adjustRightInd/>
        <w:spacing w:after="200"/>
        <w:jc w:val="both"/>
        <w:rPr>
          <w:rFonts w:ascii="Book Antiqua" w:hAnsi="Book Antiqua"/>
          <w:noProof/>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all’avviso pubblico, per titoli e colloquio, per l’assunzione a tempo determinato di un dirigente medico della disciplina di </w:t>
      </w:r>
      <w:r w:rsidR="00FD4E90">
        <w:rPr>
          <w:rFonts w:ascii="Book Antiqua" w:hAnsi="Book Antiqua"/>
          <w:noProof/>
        </w:rPr>
        <w:t>medicina nucleare</w:t>
      </w:r>
      <w:r w:rsidR="00EC269B">
        <w:rPr>
          <w:rFonts w:ascii="Book Antiqua" w:hAnsi="Book Antiqua"/>
          <w:noProof/>
        </w:rPr>
        <w:t xml:space="preserve"> per le esigenze della UOC </w:t>
      </w:r>
      <w:r w:rsidR="00FD4E90">
        <w:rPr>
          <w:rFonts w:ascii="Book Antiqua" w:hAnsi="Book Antiqua"/>
          <w:noProof/>
        </w:rPr>
        <w:t>Medicina Nucleare</w:t>
      </w:r>
      <w:r w:rsidR="00EC269B">
        <w:rPr>
          <w:rFonts w:ascii="Book Antiqua" w:hAnsi="Book Antiqua"/>
          <w:noProof/>
        </w:rPr>
        <w:t xml:space="preserve"> della Asl di Pescara</w:t>
      </w:r>
      <w:r>
        <w:rPr>
          <w:rFonts w:ascii="Book Antiqua" w:hAnsi="Book Antiqua"/>
          <w:noProof/>
        </w:rPr>
        <w:t>.</w:t>
      </w:r>
    </w:p>
    <w:p w:rsidR="00E95148" w:rsidRDefault="00E95148" w:rsidP="00E95148">
      <w:pPr>
        <w:overflowPunct/>
        <w:autoSpaceDE/>
        <w:adjustRightInd/>
        <w:spacing w:after="200"/>
        <w:jc w:val="both"/>
        <w:rPr>
          <w:rFonts w:ascii="Book Antiqua" w:hAnsi="Book Antiqua"/>
          <w:noProof/>
          <w:highlight w:val="white"/>
        </w:rPr>
      </w:pPr>
      <w:r>
        <w:rPr>
          <w:rFonts w:ascii="Book Antiqua" w:hAnsi="Book Antiqua"/>
          <w:noProof/>
        </w:rPr>
        <w:tab/>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_________________________________________________________________________________________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 Medicina e Chirurgia, conseguito presso ___________________________________________________________ nell’anno 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dell’abilitazione all’esercizio della professione medico-chirurgica, conseguita in data______________________________________________________________________________presso _________________________________________________________________________________________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__________________________________________________________________________________________</w:t>
      </w:r>
    </w:p>
    <w:p w:rsidR="00E95148" w:rsidRDefault="00E95148" w:rsidP="00E95148">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specializzazione in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_________________________________________________________________________________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conseguito presso __________________________________________________ nell’anno 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(specificare se conseguito ai sensi del D.Lgs. n. 257/91 così come modificato dal D.Lgs. n. 368/99 e la durata legale della scuola) </w:t>
      </w:r>
      <w:r>
        <w:rPr>
          <w:rFonts w:ascii="Book Antiqua" w:hAnsi="Book Antiqua"/>
        </w:rPr>
        <w:t xml:space="preserve">ovvero, in alternativa, possesso dell’iscrizione in formazione specialistica a partire dal terzo anno </w:t>
      </w:r>
      <w:r>
        <w:rPr>
          <w:rFonts w:ascii="Book Antiqua" w:hAnsi="Book Antiqua"/>
          <w:noProof/>
        </w:rPr>
        <w:t xml:space="preserve">in ________________________ </w:t>
      </w:r>
      <w:r>
        <w:rPr>
          <w:rFonts w:ascii="Book Antiqua" w:hAnsi="Book Antiqua"/>
        </w:rPr>
        <w:t>nelle discipline equipollente/affine ricomprese nell’area medica e delle specialità mediche (specificare la durata legale della scuola);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E95148" w:rsidRDefault="00E95148" w:rsidP="00E95148">
      <w:pPr>
        <w:overflowPunct/>
        <w:autoSpaceDE/>
        <w:adjustRightInd/>
        <w:spacing w:after="200"/>
        <w:jc w:val="both"/>
        <w:rPr>
          <w:rFonts w:ascii="Book Antiqua" w:hAnsi="Book Antiqua"/>
          <w:highlight w:val="white"/>
        </w:rPr>
      </w:pPr>
      <w:r>
        <w:rPr>
          <w:rFonts w:ascii="Book Antiqua" w:hAnsi="Book Antiqua"/>
          <w:noProof/>
        </w:rPr>
        <w:t xml:space="preserve">con riferimento all’istanza di partecipazione all’avviso pubblico, per titoli e colloquio, per l’assunzione a tempo determinato di un dirigente medico della disciplina di </w:t>
      </w:r>
      <w:r w:rsidR="007C703C">
        <w:rPr>
          <w:rFonts w:ascii="Book Antiqua" w:hAnsi="Book Antiqua"/>
          <w:noProof/>
        </w:rPr>
        <w:t>medicina nucleare</w:t>
      </w:r>
      <w:r w:rsidR="008359CE">
        <w:rPr>
          <w:rFonts w:ascii="Book Antiqua" w:hAnsi="Book Antiqua"/>
          <w:noProof/>
        </w:rPr>
        <w:t xml:space="preserve"> per le esigenze della UOC </w:t>
      </w:r>
      <w:r w:rsidR="007C703C">
        <w:rPr>
          <w:rFonts w:ascii="Book Antiqua" w:hAnsi="Book Antiqua"/>
          <w:noProof/>
        </w:rPr>
        <w:t>Medicina Nucleare</w:t>
      </w:r>
      <w:r w:rsidR="008359CE">
        <w:rPr>
          <w:rFonts w:ascii="Book Antiqua" w:hAnsi="Book Antiqua"/>
          <w:noProof/>
        </w:rPr>
        <w:t xml:space="preserve"> della Asl di Pescara</w:t>
      </w:r>
      <w:r>
        <w:rPr>
          <w:rFonts w:ascii="Book Antiqua" w:hAnsi="Book Antiqua"/>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E95148" w:rsidRDefault="00E95148" w:rsidP="00E95148">
      <w:pPr>
        <w:numPr>
          <w:ilvl w:val="0"/>
          <w:numId w:val="39"/>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E95148" w:rsidRDefault="00E95148" w:rsidP="00E95148">
      <w:pPr>
        <w:numPr>
          <w:ilvl w:val="0"/>
          <w:numId w:val="39"/>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E95148" w:rsidRDefault="00E95148" w:rsidP="00E95148">
      <w:pPr>
        <w:numPr>
          <w:ilvl w:val="0"/>
          <w:numId w:val="39"/>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E95148" w:rsidRDefault="00E95148" w:rsidP="00E95148">
      <w:pPr>
        <w:numPr>
          <w:ilvl w:val="0"/>
          <w:numId w:val="39"/>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E95148" w:rsidRDefault="00E95148" w:rsidP="00E95148">
      <w:pPr>
        <w:numPr>
          <w:ilvl w:val="0"/>
          <w:numId w:val="39"/>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E95148" w:rsidRDefault="00E95148" w:rsidP="00E95148">
      <w:pPr>
        <w:numPr>
          <w:ilvl w:val="0"/>
          <w:numId w:val="39"/>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E95148" w:rsidRDefault="00E95148" w:rsidP="00E95148">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E95148" w:rsidRDefault="00E95148" w:rsidP="00E95148">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lastRenderedPageBreak/>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E95148" w:rsidRDefault="00E95148" w:rsidP="00E95148">
      <w:pPr>
        <w:overflowPunct/>
        <w:autoSpaceDE/>
        <w:adjustRightInd/>
        <w:spacing w:after="200"/>
        <w:jc w:val="both"/>
        <w:rPr>
          <w:rFonts w:ascii="Book Antiqua" w:hAnsi="Book Antiqua"/>
          <w:sz w:val="22"/>
          <w:szCs w:val="22"/>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noProof/>
        </w:rPr>
        <w:t xml:space="preserve">all’avviso pubblico, per titoli e colloquio, per l’assunzione a tempo determinato di un dirigente medico della disciplina di </w:t>
      </w:r>
      <w:r w:rsidR="007C703C">
        <w:rPr>
          <w:rFonts w:ascii="Book Antiqua" w:hAnsi="Book Antiqua"/>
          <w:noProof/>
        </w:rPr>
        <w:t>medicina nucleare</w:t>
      </w:r>
      <w:r w:rsidR="008359CE">
        <w:rPr>
          <w:rFonts w:ascii="Book Antiqua" w:hAnsi="Book Antiqua"/>
          <w:noProof/>
        </w:rPr>
        <w:t xml:space="preserve"> per le esigenze della UOC </w:t>
      </w:r>
      <w:r w:rsidR="007C703C">
        <w:rPr>
          <w:rFonts w:ascii="Book Antiqua" w:hAnsi="Book Antiqua"/>
          <w:noProof/>
        </w:rPr>
        <w:t>Medicina Nucleare</w:t>
      </w:r>
      <w:r w:rsidR="008359CE">
        <w:rPr>
          <w:rFonts w:ascii="Book Antiqua" w:hAnsi="Book Antiqua"/>
          <w:noProof/>
        </w:rPr>
        <w:t xml:space="preserve"> della Asl di Pescara</w:t>
      </w:r>
      <w:r>
        <w:rPr>
          <w:rFonts w:ascii="Book Antiqua" w:hAnsi="Book Antiqua"/>
        </w:rPr>
        <w:t>.</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r>
    </w:p>
    <w:p w:rsidR="00E95148" w:rsidRDefault="00E95148"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Saranno ritenuti validi solamente i documenti di identità provvisti di fotografia e rilasciati da una Amministrazione dello Stato.</w:t>
      </w:r>
    </w:p>
    <w:p w:rsidR="00E95148" w:rsidRDefault="00E95148" w:rsidP="00E95148">
      <w:pPr>
        <w:ind w:left="720"/>
        <w:rPr>
          <w:rFonts w:ascii="Book Antiqua" w:hAnsi="Book Antiqua"/>
          <w:noProof/>
        </w:rPr>
      </w:pPr>
      <w:r>
        <w:rPr>
          <w:rFonts w:ascii="Book Antiqua" w:hAnsi="Book Antiqua"/>
          <w:highlight w:val="white"/>
        </w:rPr>
        <w:t>Qualora nei casi richiesti non venga prodotta copia del documento di identità, il candidato verrà ammesso alla pubblica selezione, ma non si procederà alla valutazione dei titoli e/o delle pubblicazioni</w:t>
      </w:r>
      <w:r>
        <w:rPr>
          <w:rFonts w:ascii="Book Antiqua" w:hAnsi="Book Antiqua"/>
          <w:sz w:val="22"/>
          <w:szCs w:val="22"/>
        </w:rPr>
        <w:tab/>
      </w:r>
    </w:p>
    <w:p w:rsidR="00191460" w:rsidRDefault="00191460" w:rsidP="00E951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sectPr w:rsidR="00191460">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182" w:rsidRDefault="00FE5182">
      <w:r>
        <w:separator/>
      </w:r>
    </w:p>
  </w:endnote>
  <w:endnote w:type="continuationSeparator" w:id="0">
    <w:p w:rsidR="00FE5182" w:rsidRDefault="00FE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182" w:rsidRDefault="00FE5182">
      <w:r>
        <w:separator/>
      </w:r>
    </w:p>
  </w:footnote>
  <w:footnote w:type="continuationSeparator" w:id="0">
    <w:p w:rsidR="00FE5182" w:rsidRDefault="00FE5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7E276C10"/>
    <w:multiLevelType w:val="multilevel"/>
    <w:tmpl w:val="DC50992A"/>
    <w:styleLink w:val="WWNum9"/>
    <w:lvl w:ilvl="0">
      <w:numFmt w:val="bullet"/>
      <w:lvlText w:val=""/>
      <w:lvlJc w:val="left"/>
      <w:pPr>
        <w:ind w:left="0" w:firstLine="0"/>
      </w:pPr>
      <w:rPr>
        <w:rFonts w:ascii="Wingdings" w:hAnsi="Wingdings"/>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 w:numId="36">
    <w:abstractNumId w:val="13"/>
  </w:num>
  <w:num w:numId="37">
    <w:abstractNumId w:val="24"/>
  </w:num>
  <w:num w:numId="38">
    <w:abstractNumId w:val="2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819"/>
    <w:rsid w:val="00005D97"/>
    <w:rsid w:val="00007E02"/>
    <w:rsid w:val="000141B3"/>
    <w:rsid w:val="000148FD"/>
    <w:rsid w:val="000151C3"/>
    <w:rsid w:val="00015C84"/>
    <w:rsid w:val="00017057"/>
    <w:rsid w:val="000250AC"/>
    <w:rsid w:val="00025132"/>
    <w:rsid w:val="0002797C"/>
    <w:rsid w:val="00033268"/>
    <w:rsid w:val="00040AD7"/>
    <w:rsid w:val="00042223"/>
    <w:rsid w:val="00046022"/>
    <w:rsid w:val="0004779D"/>
    <w:rsid w:val="000502DB"/>
    <w:rsid w:val="000636A2"/>
    <w:rsid w:val="00064874"/>
    <w:rsid w:val="000668C1"/>
    <w:rsid w:val="00067ECF"/>
    <w:rsid w:val="00072A48"/>
    <w:rsid w:val="00075093"/>
    <w:rsid w:val="000803E1"/>
    <w:rsid w:val="000826BE"/>
    <w:rsid w:val="00082AC5"/>
    <w:rsid w:val="00085299"/>
    <w:rsid w:val="00086F75"/>
    <w:rsid w:val="00091636"/>
    <w:rsid w:val="00095376"/>
    <w:rsid w:val="00096F55"/>
    <w:rsid w:val="000A114E"/>
    <w:rsid w:val="000A57FF"/>
    <w:rsid w:val="000B648A"/>
    <w:rsid w:val="000B6F8D"/>
    <w:rsid w:val="000C0E5C"/>
    <w:rsid w:val="000C1DF8"/>
    <w:rsid w:val="000C427B"/>
    <w:rsid w:val="000C4EC5"/>
    <w:rsid w:val="000C708F"/>
    <w:rsid w:val="000D10F3"/>
    <w:rsid w:val="000D511A"/>
    <w:rsid w:val="000E1361"/>
    <w:rsid w:val="00105EFF"/>
    <w:rsid w:val="00106821"/>
    <w:rsid w:val="00111683"/>
    <w:rsid w:val="00111936"/>
    <w:rsid w:val="00116B71"/>
    <w:rsid w:val="00117B04"/>
    <w:rsid w:val="0012200F"/>
    <w:rsid w:val="00134D02"/>
    <w:rsid w:val="001358FF"/>
    <w:rsid w:val="001410E6"/>
    <w:rsid w:val="00144F52"/>
    <w:rsid w:val="0014684F"/>
    <w:rsid w:val="001469A6"/>
    <w:rsid w:val="00147457"/>
    <w:rsid w:val="00147AA3"/>
    <w:rsid w:val="0015149B"/>
    <w:rsid w:val="00153244"/>
    <w:rsid w:val="00157A0E"/>
    <w:rsid w:val="00157C3F"/>
    <w:rsid w:val="00161778"/>
    <w:rsid w:val="00161822"/>
    <w:rsid w:val="00161D96"/>
    <w:rsid w:val="00166981"/>
    <w:rsid w:val="00171460"/>
    <w:rsid w:val="001716AA"/>
    <w:rsid w:val="001720DC"/>
    <w:rsid w:val="001738C1"/>
    <w:rsid w:val="00174089"/>
    <w:rsid w:val="0017738A"/>
    <w:rsid w:val="00177909"/>
    <w:rsid w:val="00187B8A"/>
    <w:rsid w:val="00191460"/>
    <w:rsid w:val="001917BB"/>
    <w:rsid w:val="001A2B70"/>
    <w:rsid w:val="001A336B"/>
    <w:rsid w:val="001A7296"/>
    <w:rsid w:val="001B3324"/>
    <w:rsid w:val="001B4431"/>
    <w:rsid w:val="001C03F9"/>
    <w:rsid w:val="001C3181"/>
    <w:rsid w:val="001C42DB"/>
    <w:rsid w:val="001C4667"/>
    <w:rsid w:val="001D61B2"/>
    <w:rsid w:val="001D61BD"/>
    <w:rsid w:val="001E0044"/>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39FA"/>
    <w:rsid w:val="00224689"/>
    <w:rsid w:val="002251D9"/>
    <w:rsid w:val="002309BC"/>
    <w:rsid w:val="002350D6"/>
    <w:rsid w:val="00236E23"/>
    <w:rsid w:val="00237DC1"/>
    <w:rsid w:val="002415A6"/>
    <w:rsid w:val="00242D41"/>
    <w:rsid w:val="00245177"/>
    <w:rsid w:val="00247D18"/>
    <w:rsid w:val="002509B3"/>
    <w:rsid w:val="00250D12"/>
    <w:rsid w:val="00251F36"/>
    <w:rsid w:val="002522AD"/>
    <w:rsid w:val="00255DB8"/>
    <w:rsid w:val="002628C0"/>
    <w:rsid w:val="00262ECF"/>
    <w:rsid w:val="0026535A"/>
    <w:rsid w:val="002661EB"/>
    <w:rsid w:val="00267D31"/>
    <w:rsid w:val="00273CC4"/>
    <w:rsid w:val="00274487"/>
    <w:rsid w:val="00274C5C"/>
    <w:rsid w:val="00285B78"/>
    <w:rsid w:val="0028684F"/>
    <w:rsid w:val="00290C2F"/>
    <w:rsid w:val="002930BE"/>
    <w:rsid w:val="002963E1"/>
    <w:rsid w:val="00297F81"/>
    <w:rsid w:val="002A217E"/>
    <w:rsid w:val="002A66A9"/>
    <w:rsid w:val="002A7051"/>
    <w:rsid w:val="002B0BE1"/>
    <w:rsid w:val="002B3EA7"/>
    <w:rsid w:val="002C000A"/>
    <w:rsid w:val="002C326D"/>
    <w:rsid w:val="002C6D8C"/>
    <w:rsid w:val="002D3B0F"/>
    <w:rsid w:val="002D3D3C"/>
    <w:rsid w:val="002D41C2"/>
    <w:rsid w:val="002D5AF3"/>
    <w:rsid w:val="002D6C35"/>
    <w:rsid w:val="002E03C8"/>
    <w:rsid w:val="002E11B3"/>
    <w:rsid w:val="002E1BD2"/>
    <w:rsid w:val="002E2CB1"/>
    <w:rsid w:val="002F0CBF"/>
    <w:rsid w:val="002F2E8A"/>
    <w:rsid w:val="002F6FBD"/>
    <w:rsid w:val="0030285D"/>
    <w:rsid w:val="00307C4D"/>
    <w:rsid w:val="003167D3"/>
    <w:rsid w:val="003171BD"/>
    <w:rsid w:val="00320329"/>
    <w:rsid w:val="00322559"/>
    <w:rsid w:val="0032557A"/>
    <w:rsid w:val="00326A83"/>
    <w:rsid w:val="003275C6"/>
    <w:rsid w:val="00333B0C"/>
    <w:rsid w:val="00333F40"/>
    <w:rsid w:val="00340DDC"/>
    <w:rsid w:val="00341A66"/>
    <w:rsid w:val="00341B61"/>
    <w:rsid w:val="00344528"/>
    <w:rsid w:val="00344D0E"/>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D0C5D"/>
    <w:rsid w:val="003D2E6F"/>
    <w:rsid w:val="003D709D"/>
    <w:rsid w:val="003E40C3"/>
    <w:rsid w:val="003E44A7"/>
    <w:rsid w:val="003E4A49"/>
    <w:rsid w:val="003F1E61"/>
    <w:rsid w:val="003F3E51"/>
    <w:rsid w:val="003F677E"/>
    <w:rsid w:val="0040069A"/>
    <w:rsid w:val="004008AA"/>
    <w:rsid w:val="0040264D"/>
    <w:rsid w:val="004049F2"/>
    <w:rsid w:val="00407EF9"/>
    <w:rsid w:val="00410E1D"/>
    <w:rsid w:val="00410E57"/>
    <w:rsid w:val="00413E04"/>
    <w:rsid w:val="00417AB0"/>
    <w:rsid w:val="0042128B"/>
    <w:rsid w:val="004226CC"/>
    <w:rsid w:val="0042601D"/>
    <w:rsid w:val="00427A06"/>
    <w:rsid w:val="004316AC"/>
    <w:rsid w:val="004340D8"/>
    <w:rsid w:val="00437AB4"/>
    <w:rsid w:val="00440AE2"/>
    <w:rsid w:val="004422EB"/>
    <w:rsid w:val="004427DE"/>
    <w:rsid w:val="00445A96"/>
    <w:rsid w:val="00452020"/>
    <w:rsid w:val="00455C19"/>
    <w:rsid w:val="00460577"/>
    <w:rsid w:val="00464D84"/>
    <w:rsid w:val="0047156C"/>
    <w:rsid w:val="0047576D"/>
    <w:rsid w:val="00480AFF"/>
    <w:rsid w:val="00481199"/>
    <w:rsid w:val="004831C1"/>
    <w:rsid w:val="00492E38"/>
    <w:rsid w:val="004941B6"/>
    <w:rsid w:val="00494D52"/>
    <w:rsid w:val="004A0438"/>
    <w:rsid w:val="004A33E7"/>
    <w:rsid w:val="004B0496"/>
    <w:rsid w:val="004B051B"/>
    <w:rsid w:val="004B0865"/>
    <w:rsid w:val="004B3B85"/>
    <w:rsid w:val="004C1E3B"/>
    <w:rsid w:val="004C2315"/>
    <w:rsid w:val="004C6EF4"/>
    <w:rsid w:val="004D0C3D"/>
    <w:rsid w:val="004D604D"/>
    <w:rsid w:val="004E1A98"/>
    <w:rsid w:val="004E43D4"/>
    <w:rsid w:val="004E4A86"/>
    <w:rsid w:val="004E4B10"/>
    <w:rsid w:val="004F6B6C"/>
    <w:rsid w:val="00500B2D"/>
    <w:rsid w:val="005018DD"/>
    <w:rsid w:val="00505F4F"/>
    <w:rsid w:val="00507498"/>
    <w:rsid w:val="00512EAD"/>
    <w:rsid w:val="00514D50"/>
    <w:rsid w:val="00524CBF"/>
    <w:rsid w:val="00533A96"/>
    <w:rsid w:val="00533C8F"/>
    <w:rsid w:val="0053613F"/>
    <w:rsid w:val="00543767"/>
    <w:rsid w:val="00544D5C"/>
    <w:rsid w:val="005455E5"/>
    <w:rsid w:val="005529E8"/>
    <w:rsid w:val="00556189"/>
    <w:rsid w:val="00562148"/>
    <w:rsid w:val="00562644"/>
    <w:rsid w:val="005641D6"/>
    <w:rsid w:val="00564D4B"/>
    <w:rsid w:val="005704AA"/>
    <w:rsid w:val="00577281"/>
    <w:rsid w:val="00580C06"/>
    <w:rsid w:val="00593993"/>
    <w:rsid w:val="00595685"/>
    <w:rsid w:val="00595883"/>
    <w:rsid w:val="00596CC5"/>
    <w:rsid w:val="005A317E"/>
    <w:rsid w:val="005A53DC"/>
    <w:rsid w:val="005C0C38"/>
    <w:rsid w:val="005C2CEF"/>
    <w:rsid w:val="005C6D4A"/>
    <w:rsid w:val="005C7B6D"/>
    <w:rsid w:val="005D0A08"/>
    <w:rsid w:val="005D0A4C"/>
    <w:rsid w:val="005D7A56"/>
    <w:rsid w:val="005E230E"/>
    <w:rsid w:val="005E3B5B"/>
    <w:rsid w:val="005E4DBF"/>
    <w:rsid w:val="005E6360"/>
    <w:rsid w:val="005F0C05"/>
    <w:rsid w:val="005F24A8"/>
    <w:rsid w:val="006005FB"/>
    <w:rsid w:val="00600A6B"/>
    <w:rsid w:val="00605972"/>
    <w:rsid w:val="006075CA"/>
    <w:rsid w:val="0061110C"/>
    <w:rsid w:val="00611255"/>
    <w:rsid w:val="00616120"/>
    <w:rsid w:val="0061628D"/>
    <w:rsid w:val="00616E93"/>
    <w:rsid w:val="006217A6"/>
    <w:rsid w:val="00632363"/>
    <w:rsid w:val="006365AE"/>
    <w:rsid w:val="00644B15"/>
    <w:rsid w:val="00644E62"/>
    <w:rsid w:val="006474EF"/>
    <w:rsid w:val="0065135A"/>
    <w:rsid w:val="00651AEC"/>
    <w:rsid w:val="0065436E"/>
    <w:rsid w:val="00656467"/>
    <w:rsid w:val="00657213"/>
    <w:rsid w:val="00660A7D"/>
    <w:rsid w:val="00660AFA"/>
    <w:rsid w:val="00663E81"/>
    <w:rsid w:val="0066744C"/>
    <w:rsid w:val="00675938"/>
    <w:rsid w:val="00686163"/>
    <w:rsid w:val="0068681B"/>
    <w:rsid w:val="00687159"/>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F04D4"/>
    <w:rsid w:val="006F554F"/>
    <w:rsid w:val="006F7E6C"/>
    <w:rsid w:val="007112F2"/>
    <w:rsid w:val="0071161B"/>
    <w:rsid w:val="00711E61"/>
    <w:rsid w:val="00721EC4"/>
    <w:rsid w:val="00722D86"/>
    <w:rsid w:val="007245D9"/>
    <w:rsid w:val="00724FFD"/>
    <w:rsid w:val="00731D34"/>
    <w:rsid w:val="00731E81"/>
    <w:rsid w:val="00732635"/>
    <w:rsid w:val="00733CB8"/>
    <w:rsid w:val="00744D14"/>
    <w:rsid w:val="0074504B"/>
    <w:rsid w:val="007469D5"/>
    <w:rsid w:val="00747774"/>
    <w:rsid w:val="00752324"/>
    <w:rsid w:val="00754353"/>
    <w:rsid w:val="007550F3"/>
    <w:rsid w:val="007562E9"/>
    <w:rsid w:val="00760D45"/>
    <w:rsid w:val="007626AD"/>
    <w:rsid w:val="00765015"/>
    <w:rsid w:val="007675AD"/>
    <w:rsid w:val="00771A95"/>
    <w:rsid w:val="0077590F"/>
    <w:rsid w:val="00776154"/>
    <w:rsid w:val="00784B5F"/>
    <w:rsid w:val="00784F33"/>
    <w:rsid w:val="007958CA"/>
    <w:rsid w:val="00796DE3"/>
    <w:rsid w:val="007A46E6"/>
    <w:rsid w:val="007A69CF"/>
    <w:rsid w:val="007B1080"/>
    <w:rsid w:val="007B22C3"/>
    <w:rsid w:val="007B45F1"/>
    <w:rsid w:val="007B4B7A"/>
    <w:rsid w:val="007B6B19"/>
    <w:rsid w:val="007C3E50"/>
    <w:rsid w:val="007C6744"/>
    <w:rsid w:val="007C691F"/>
    <w:rsid w:val="007C703C"/>
    <w:rsid w:val="007C747F"/>
    <w:rsid w:val="007D5EA6"/>
    <w:rsid w:val="007E13AA"/>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59CE"/>
    <w:rsid w:val="00836EBF"/>
    <w:rsid w:val="00836FBB"/>
    <w:rsid w:val="00841365"/>
    <w:rsid w:val="0084287F"/>
    <w:rsid w:val="00842AAA"/>
    <w:rsid w:val="0084765F"/>
    <w:rsid w:val="00854FB5"/>
    <w:rsid w:val="00860CDD"/>
    <w:rsid w:val="00862747"/>
    <w:rsid w:val="008640E7"/>
    <w:rsid w:val="00865F5F"/>
    <w:rsid w:val="008673FB"/>
    <w:rsid w:val="00872213"/>
    <w:rsid w:val="008764C5"/>
    <w:rsid w:val="00876C55"/>
    <w:rsid w:val="00885361"/>
    <w:rsid w:val="008862F3"/>
    <w:rsid w:val="008863F9"/>
    <w:rsid w:val="00894034"/>
    <w:rsid w:val="00894605"/>
    <w:rsid w:val="008947F1"/>
    <w:rsid w:val="00896735"/>
    <w:rsid w:val="00897926"/>
    <w:rsid w:val="008A1A73"/>
    <w:rsid w:val="008A44BF"/>
    <w:rsid w:val="008A53F5"/>
    <w:rsid w:val="008B25C6"/>
    <w:rsid w:val="008B2CFC"/>
    <w:rsid w:val="008B35CC"/>
    <w:rsid w:val="008B45C0"/>
    <w:rsid w:val="008B50AC"/>
    <w:rsid w:val="008C3328"/>
    <w:rsid w:val="008C3E1B"/>
    <w:rsid w:val="008D0409"/>
    <w:rsid w:val="008D41F7"/>
    <w:rsid w:val="008D52D2"/>
    <w:rsid w:val="008E07FF"/>
    <w:rsid w:val="008E14D8"/>
    <w:rsid w:val="008E1F98"/>
    <w:rsid w:val="008E2931"/>
    <w:rsid w:val="008E3CE7"/>
    <w:rsid w:val="008E420D"/>
    <w:rsid w:val="008E721F"/>
    <w:rsid w:val="00900ACD"/>
    <w:rsid w:val="0090599E"/>
    <w:rsid w:val="00910981"/>
    <w:rsid w:val="00910DFA"/>
    <w:rsid w:val="00912305"/>
    <w:rsid w:val="009128B8"/>
    <w:rsid w:val="00914560"/>
    <w:rsid w:val="00915620"/>
    <w:rsid w:val="00915B3F"/>
    <w:rsid w:val="00916177"/>
    <w:rsid w:val="0092238A"/>
    <w:rsid w:val="009239A4"/>
    <w:rsid w:val="009267CF"/>
    <w:rsid w:val="00927214"/>
    <w:rsid w:val="00932D89"/>
    <w:rsid w:val="0093413D"/>
    <w:rsid w:val="009361D9"/>
    <w:rsid w:val="00936F6C"/>
    <w:rsid w:val="00940AC1"/>
    <w:rsid w:val="00946FC9"/>
    <w:rsid w:val="009500F7"/>
    <w:rsid w:val="009504D6"/>
    <w:rsid w:val="009530D6"/>
    <w:rsid w:val="00955D29"/>
    <w:rsid w:val="0095735E"/>
    <w:rsid w:val="009623AD"/>
    <w:rsid w:val="00970EE9"/>
    <w:rsid w:val="00971072"/>
    <w:rsid w:val="00973BC9"/>
    <w:rsid w:val="00974DD1"/>
    <w:rsid w:val="00977991"/>
    <w:rsid w:val="0098012E"/>
    <w:rsid w:val="00993995"/>
    <w:rsid w:val="00995D6B"/>
    <w:rsid w:val="00995D8A"/>
    <w:rsid w:val="009A07BC"/>
    <w:rsid w:val="009A0DA2"/>
    <w:rsid w:val="009A1562"/>
    <w:rsid w:val="009A30FA"/>
    <w:rsid w:val="009A3540"/>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0F6D"/>
    <w:rsid w:val="00A31C77"/>
    <w:rsid w:val="00A3770F"/>
    <w:rsid w:val="00A43BA0"/>
    <w:rsid w:val="00A44424"/>
    <w:rsid w:val="00A46A59"/>
    <w:rsid w:val="00A4799A"/>
    <w:rsid w:val="00A50927"/>
    <w:rsid w:val="00A56679"/>
    <w:rsid w:val="00A5681E"/>
    <w:rsid w:val="00A57264"/>
    <w:rsid w:val="00A5726B"/>
    <w:rsid w:val="00A61DAC"/>
    <w:rsid w:val="00A65B29"/>
    <w:rsid w:val="00A71205"/>
    <w:rsid w:val="00A74C8B"/>
    <w:rsid w:val="00A907E3"/>
    <w:rsid w:val="00A94735"/>
    <w:rsid w:val="00A9587F"/>
    <w:rsid w:val="00A97336"/>
    <w:rsid w:val="00AA137B"/>
    <w:rsid w:val="00AB1BE0"/>
    <w:rsid w:val="00AB2F78"/>
    <w:rsid w:val="00AB3123"/>
    <w:rsid w:val="00AB557B"/>
    <w:rsid w:val="00AB7ECC"/>
    <w:rsid w:val="00AC0202"/>
    <w:rsid w:val="00AC0FF7"/>
    <w:rsid w:val="00AC3DBD"/>
    <w:rsid w:val="00AD180B"/>
    <w:rsid w:val="00AD4109"/>
    <w:rsid w:val="00AD5A16"/>
    <w:rsid w:val="00AE5EA4"/>
    <w:rsid w:val="00AF2590"/>
    <w:rsid w:val="00AF4F84"/>
    <w:rsid w:val="00B003AA"/>
    <w:rsid w:val="00B05D49"/>
    <w:rsid w:val="00B1070B"/>
    <w:rsid w:val="00B127B3"/>
    <w:rsid w:val="00B14D3E"/>
    <w:rsid w:val="00B165D2"/>
    <w:rsid w:val="00B165DC"/>
    <w:rsid w:val="00B21EB1"/>
    <w:rsid w:val="00B23C9A"/>
    <w:rsid w:val="00B26178"/>
    <w:rsid w:val="00B2685D"/>
    <w:rsid w:val="00B27CD0"/>
    <w:rsid w:val="00B31C12"/>
    <w:rsid w:val="00B36D1D"/>
    <w:rsid w:val="00B376B2"/>
    <w:rsid w:val="00B37F71"/>
    <w:rsid w:val="00B415DD"/>
    <w:rsid w:val="00B45748"/>
    <w:rsid w:val="00B51A4F"/>
    <w:rsid w:val="00B547FF"/>
    <w:rsid w:val="00B55801"/>
    <w:rsid w:val="00B563DB"/>
    <w:rsid w:val="00B61922"/>
    <w:rsid w:val="00B62AF3"/>
    <w:rsid w:val="00B63FBA"/>
    <w:rsid w:val="00B641FA"/>
    <w:rsid w:val="00B64F77"/>
    <w:rsid w:val="00B66EF2"/>
    <w:rsid w:val="00B67580"/>
    <w:rsid w:val="00B67BFA"/>
    <w:rsid w:val="00B70CD7"/>
    <w:rsid w:val="00B72A52"/>
    <w:rsid w:val="00B75869"/>
    <w:rsid w:val="00B769C0"/>
    <w:rsid w:val="00B77387"/>
    <w:rsid w:val="00B82B58"/>
    <w:rsid w:val="00B831F6"/>
    <w:rsid w:val="00B86770"/>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0943"/>
    <w:rsid w:val="00BD5A51"/>
    <w:rsid w:val="00BD5F30"/>
    <w:rsid w:val="00BD6742"/>
    <w:rsid w:val="00BE1CDE"/>
    <w:rsid w:val="00BE1EFF"/>
    <w:rsid w:val="00BE256E"/>
    <w:rsid w:val="00BE41A7"/>
    <w:rsid w:val="00BE46E8"/>
    <w:rsid w:val="00BE48C3"/>
    <w:rsid w:val="00BE629B"/>
    <w:rsid w:val="00BE62D8"/>
    <w:rsid w:val="00BF51A7"/>
    <w:rsid w:val="00BF6C62"/>
    <w:rsid w:val="00C03002"/>
    <w:rsid w:val="00C06A0B"/>
    <w:rsid w:val="00C1206D"/>
    <w:rsid w:val="00C2611D"/>
    <w:rsid w:val="00C26325"/>
    <w:rsid w:val="00C30859"/>
    <w:rsid w:val="00C31E72"/>
    <w:rsid w:val="00C337C6"/>
    <w:rsid w:val="00C34D64"/>
    <w:rsid w:val="00C34D95"/>
    <w:rsid w:val="00C365A7"/>
    <w:rsid w:val="00C37CFE"/>
    <w:rsid w:val="00C44660"/>
    <w:rsid w:val="00C503C3"/>
    <w:rsid w:val="00C51146"/>
    <w:rsid w:val="00C65DF8"/>
    <w:rsid w:val="00C6651B"/>
    <w:rsid w:val="00C712B5"/>
    <w:rsid w:val="00C76876"/>
    <w:rsid w:val="00C769E3"/>
    <w:rsid w:val="00C802A9"/>
    <w:rsid w:val="00C80CC7"/>
    <w:rsid w:val="00C84A04"/>
    <w:rsid w:val="00C916F6"/>
    <w:rsid w:val="00C95993"/>
    <w:rsid w:val="00C972F2"/>
    <w:rsid w:val="00CA24FD"/>
    <w:rsid w:val="00CA352F"/>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35F6"/>
    <w:rsid w:val="00D073D4"/>
    <w:rsid w:val="00D175BC"/>
    <w:rsid w:val="00D2396A"/>
    <w:rsid w:val="00D25392"/>
    <w:rsid w:val="00D30F29"/>
    <w:rsid w:val="00D33DC3"/>
    <w:rsid w:val="00D34356"/>
    <w:rsid w:val="00D35AB9"/>
    <w:rsid w:val="00D41A23"/>
    <w:rsid w:val="00D41FC9"/>
    <w:rsid w:val="00D45423"/>
    <w:rsid w:val="00D46259"/>
    <w:rsid w:val="00D53695"/>
    <w:rsid w:val="00D55653"/>
    <w:rsid w:val="00D5789C"/>
    <w:rsid w:val="00D7204E"/>
    <w:rsid w:val="00D750B0"/>
    <w:rsid w:val="00D83F58"/>
    <w:rsid w:val="00D87F6A"/>
    <w:rsid w:val="00D93920"/>
    <w:rsid w:val="00D96A3E"/>
    <w:rsid w:val="00D97301"/>
    <w:rsid w:val="00DA5B98"/>
    <w:rsid w:val="00DB50BC"/>
    <w:rsid w:val="00DB615F"/>
    <w:rsid w:val="00DC4032"/>
    <w:rsid w:val="00DC6A10"/>
    <w:rsid w:val="00DD361B"/>
    <w:rsid w:val="00DD5066"/>
    <w:rsid w:val="00DD7725"/>
    <w:rsid w:val="00DE3BAF"/>
    <w:rsid w:val="00DF1C56"/>
    <w:rsid w:val="00DF431A"/>
    <w:rsid w:val="00DF7512"/>
    <w:rsid w:val="00E044C4"/>
    <w:rsid w:val="00E04B7A"/>
    <w:rsid w:val="00E05768"/>
    <w:rsid w:val="00E05B80"/>
    <w:rsid w:val="00E066BA"/>
    <w:rsid w:val="00E13F92"/>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3D91"/>
    <w:rsid w:val="00E95148"/>
    <w:rsid w:val="00E957BE"/>
    <w:rsid w:val="00E95AF4"/>
    <w:rsid w:val="00EA0311"/>
    <w:rsid w:val="00EA1808"/>
    <w:rsid w:val="00EA414D"/>
    <w:rsid w:val="00EB1990"/>
    <w:rsid w:val="00EB3A62"/>
    <w:rsid w:val="00EB3E41"/>
    <w:rsid w:val="00EB6528"/>
    <w:rsid w:val="00EB6689"/>
    <w:rsid w:val="00EB773B"/>
    <w:rsid w:val="00EC1C1A"/>
    <w:rsid w:val="00EC1E6F"/>
    <w:rsid w:val="00EC269B"/>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48DA"/>
    <w:rsid w:val="00F34CDD"/>
    <w:rsid w:val="00F37EA9"/>
    <w:rsid w:val="00F408C4"/>
    <w:rsid w:val="00F450AE"/>
    <w:rsid w:val="00F450CB"/>
    <w:rsid w:val="00F45C2E"/>
    <w:rsid w:val="00F47300"/>
    <w:rsid w:val="00F47808"/>
    <w:rsid w:val="00F52F7D"/>
    <w:rsid w:val="00F53DE4"/>
    <w:rsid w:val="00F56286"/>
    <w:rsid w:val="00F579F5"/>
    <w:rsid w:val="00F630A4"/>
    <w:rsid w:val="00F64973"/>
    <w:rsid w:val="00F64A0A"/>
    <w:rsid w:val="00F71C30"/>
    <w:rsid w:val="00F71EB5"/>
    <w:rsid w:val="00F72D64"/>
    <w:rsid w:val="00F74F10"/>
    <w:rsid w:val="00F765D7"/>
    <w:rsid w:val="00F80030"/>
    <w:rsid w:val="00F8598B"/>
    <w:rsid w:val="00F923F7"/>
    <w:rsid w:val="00F9419D"/>
    <w:rsid w:val="00FA23F3"/>
    <w:rsid w:val="00FA36D4"/>
    <w:rsid w:val="00FB29DD"/>
    <w:rsid w:val="00FB3AF9"/>
    <w:rsid w:val="00FB5F3A"/>
    <w:rsid w:val="00FB686C"/>
    <w:rsid w:val="00FD0582"/>
    <w:rsid w:val="00FD4E90"/>
    <w:rsid w:val="00FE26AC"/>
    <w:rsid w:val="00FE3D6F"/>
    <w:rsid w:val="00FE5182"/>
    <w:rsid w:val="00FE655F"/>
    <w:rsid w:val="00FE68BF"/>
    <w:rsid w:val="00FF29BC"/>
    <w:rsid w:val="00FF2BE3"/>
    <w:rsid w:val="00FF384A"/>
    <w:rsid w:val="00FF7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numbering" w:customStyle="1" w:styleId="WWNum9">
    <w:name w:val="WWNum9"/>
    <w:rsid w:val="00BF6C62"/>
    <w:pPr>
      <w:numPr>
        <w:numId w:val="37"/>
      </w:numPr>
    </w:pPr>
  </w:style>
  <w:style w:type="paragraph" w:customStyle="1" w:styleId="Standard">
    <w:name w:val="Standard"/>
    <w:rsid w:val="00543767"/>
    <w:pPr>
      <w:suppressAutoHyphens/>
      <w:autoSpaceDN w:val="0"/>
    </w:pPr>
    <w:rPr>
      <w:rFonts w:eastAsia="SimSu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numbering" w:customStyle="1" w:styleId="WWNum9">
    <w:name w:val="WWNum9"/>
    <w:rsid w:val="00BF6C62"/>
    <w:pPr>
      <w:numPr>
        <w:numId w:val="37"/>
      </w:numPr>
    </w:pPr>
  </w:style>
  <w:style w:type="paragraph" w:customStyle="1" w:styleId="Standard">
    <w:name w:val="Standard"/>
    <w:rsid w:val="00543767"/>
    <w:pPr>
      <w:suppressAutoHyphens/>
      <w:autoSpaceDN w:val="0"/>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2770">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14296490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24601793">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 w:id="1811551643">
      <w:bodyDiv w:val="1"/>
      <w:marLeft w:val="0"/>
      <w:marRight w:val="0"/>
      <w:marTop w:val="0"/>
      <w:marBottom w:val="0"/>
      <w:divBdr>
        <w:top w:val="none" w:sz="0" w:space="0" w:color="auto"/>
        <w:left w:val="none" w:sz="0" w:space="0" w:color="auto"/>
        <w:bottom w:val="none" w:sz="0" w:space="0" w:color="auto"/>
        <w:right w:val="none" w:sz="0" w:space="0" w:color="auto"/>
      </w:divBdr>
    </w:div>
    <w:div w:id="2072576481">
      <w:bodyDiv w:val="1"/>
      <w:marLeft w:val="0"/>
      <w:marRight w:val="0"/>
      <w:marTop w:val="0"/>
      <w:marBottom w:val="0"/>
      <w:divBdr>
        <w:top w:val="none" w:sz="0" w:space="0" w:color="auto"/>
        <w:left w:val="none" w:sz="0" w:space="0" w:color="auto"/>
        <w:bottom w:val="none" w:sz="0" w:space="0" w:color="auto"/>
        <w:right w:val="none" w:sz="0" w:space="0" w:color="auto"/>
      </w:divBdr>
    </w:div>
    <w:div w:id="21320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83733-8F17-4FAB-9762-F4DBBE59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TotalTime>
  <Pages>5</Pages>
  <Words>1869</Words>
  <Characters>10656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2022-02-02T09:20:00Z</cp:lastPrinted>
  <dcterms:created xsi:type="dcterms:W3CDTF">2023-01-09T12:31:00Z</dcterms:created>
  <dcterms:modified xsi:type="dcterms:W3CDTF">2023-01-09T12:33:00Z</dcterms:modified>
</cp:coreProperties>
</file>